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F1" w:rsidRPr="003308E9" w:rsidRDefault="00C854F1" w:rsidP="000F4460">
      <w:pPr>
        <w:pStyle w:val="a3"/>
        <w:rPr>
          <w:szCs w:val="28"/>
        </w:rPr>
      </w:pPr>
      <w:r>
        <w:rPr>
          <w:szCs w:val="28"/>
        </w:rPr>
        <w:t xml:space="preserve">АДМИНИСТРАЦИЯ </w:t>
      </w:r>
      <w:r w:rsidRPr="003308E9">
        <w:rPr>
          <w:szCs w:val="28"/>
        </w:rPr>
        <w:t>РАБОЧЕГО</w:t>
      </w:r>
      <w:r>
        <w:rPr>
          <w:szCs w:val="28"/>
        </w:rPr>
        <w:t xml:space="preserve"> </w:t>
      </w:r>
      <w:r w:rsidRPr="003308E9">
        <w:rPr>
          <w:szCs w:val="28"/>
        </w:rPr>
        <w:t>ПОСЕЛКА МАСЛЯНИНО</w:t>
      </w:r>
    </w:p>
    <w:p w:rsidR="00C854F1" w:rsidRPr="003308E9" w:rsidRDefault="00C854F1" w:rsidP="000F4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8E9">
        <w:rPr>
          <w:rFonts w:ascii="Times New Roman" w:eastAsia="Calibri" w:hAnsi="Times New Roman" w:cs="Times New Roman"/>
          <w:b/>
          <w:sz w:val="28"/>
          <w:szCs w:val="28"/>
        </w:rPr>
        <w:t>МАСЛЯНИНСКОГО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308E9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C854F1" w:rsidRDefault="00C854F1" w:rsidP="00F25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460" w:rsidRPr="003308E9" w:rsidRDefault="000F4460" w:rsidP="00F25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F1" w:rsidRPr="00625BD3" w:rsidRDefault="00C854F1" w:rsidP="00F25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25BD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854F1" w:rsidRDefault="00C854F1" w:rsidP="00F25F2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4460" w:rsidRPr="003308E9" w:rsidRDefault="000F4460" w:rsidP="00F25F26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54F1" w:rsidRPr="003308E9" w:rsidRDefault="000F4460" w:rsidP="00F25F26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854F1" w:rsidRPr="003308E9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="00C854F1" w:rsidRPr="003308E9">
        <w:rPr>
          <w:rFonts w:ascii="Times New Roman" w:eastAsia="Calibri" w:hAnsi="Times New Roman" w:cs="Times New Roman"/>
          <w:sz w:val="28"/>
          <w:szCs w:val="28"/>
        </w:rPr>
        <w:t>20</w:t>
      </w:r>
      <w:r w:rsidR="00BA69E3">
        <w:rPr>
          <w:rFonts w:ascii="Times New Roman" w:eastAsia="Calibri" w:hAnsi="Times New Roman" w:cs="Times New Roman"/>
          <w:sz w:val="28"/>
          <w:szCs w:val="28"/>
        </w:rPr>
        <w:t>20</w:t>
      </w:r>
      <w:r w:rsidR="006A3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4F1" w:rsidRPr="003308E9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</w:t>
      </w:r>
      <w:r w:rsidR="00C854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721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25BD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№_____</w:t>
      </w:r>
    </w:p>
    <w:p w:rsidR="00C854F1" w:rsidRPr="00625BD3" w:rsidRDefault="00C854F1" w:rsidP="000F4460">
      <w:pPr>
        <w:pStyle w:val="a5"/>
        <w:tabs>
          <w:tab w:val="left" w:pos="851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9151E" w:rsidRPr="00625BD3" w:rsidRDefault="0059151E" w:rsidP="000F4460">
      <w:pPr>
        <w:pStyle w:val="a5"/>
        <w:tabs>
          <w:tab w:val="left" w:pos="851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116F5" w:rsidRPr="006404ED" w:rsidRDefault="00EF3FCF" w:rsidP="00EF3FCF">
      <w:pPr>
        <w:pStyle w:val="a5"/>
        <w:tabs>
          <w:tab w:val="left" w:pos="851"/>
        </w:tabs>
        <w:ind w:right="3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рабочего поселка Маслянино Маслянинского района Новосибирской области от 29.11.2019 года №800 «Об утверждении муниципальной целевой программы Газификация</w:t>
      </w:r>
      <w:r w:rsidR="000B5975">
        <w:rPr>
          <w:rFonts w:ascii="Times New Roman" w:hAnsi="Times New Roman" w:cs="Times New Roman"/>
          <w:sz w:val="28"/>
          <w:szCs w:val="28"/>
        </w:rPr>
        <w:t xml:space="preserve"> рабочего поселка Маслянино Маслянинского района на 2019 – 2022 годы».</w:t>
      </w:r>
    </w:p>
    <w:p w:rsidR="00C854F1" w:rsidRDefault="00C854F1" w:rsidP="000F4460">
      <w:pPr>
        <w:pStyle w:val="a5"/>
        <w:tabs>
          <w:tab w:val="left" w:pos="851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9151E" w:rsidRPr="006404ED" w:rsidRDefault="0059151E" w:rsidP="000F4460">
      <w:pPr>
        <w:pStyle w:val="a5"/>
        <w:tabs>
          <w:tab w:val="left" w:pos="851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854F1" w:rsidRDefault="00C854F1" w:rsidP="000C31D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F4460">
        <w:rPr>
          <w:b w:val="0"/>
          <w:sz w:val="28"/>
          <w:szCs w:val="28"/>
        </w:rPr>
        <w:t>В соответствии с</w:t>
      </w:r>
      <w:r w:rsidR="000F4460" w:rsidRPr="000F4460">
        <w:rPr>
          <w:b w:val="0"/>
          <w:sz w:val="28"/>
          <w:szCs w:val="28"/>
        </w:rPr>
        <w:t xml:space="preserve"> </w:t>
      </w:r>
      <w:r w:rsidR="007E5B16">
        <w:rPr>
          <w:b w:val="0"/>
          <w:sz w:val="28"/>
          <w:szCs w:val="28"/>
        </w:rPr>
        <w:t>федеральным законом от 06.10.2003 года №131-ФЗ « Об общих принципах местного самоуправления в Российской Федерации», Уставом администрации рабочего поселка Маслянино Маслянинского района Новосибирской области</w:t>
      </w:r>
    </w:p>
    <w:p w:rsidR="007E5B16" w:rsidRDefault="007E5B16" w:rsidP="004116F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A667F9" w:rsidRPr="00A667F9" w:rsidRDefault="00A667F9" w:rsidP="004116F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</w:t>
      </w:r>
      <w:r w:rsidR="004F5308">
        <w:rPr>
          <w:b w:val="0"/>
          <w:sz w:val="28"/>
          <w:szCs w:val="28"/>
        </w:rPr>
        <w:t>:</w:t>
      </w:r>
    </w:p>
    <w:p w:rsidR="00F25F26" w:rsidRDefault="00C854F1" w:rsidP="007E5B16">
      <w:pPr>
        <w:pStyle w:val="text3c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08E9">
        <w:rPr>
          <w:sz w:val="28"/>
          <w:szCs w:val="28"/>
        </w:rPr>
        <w:t xml:space="preserve">1. </w:t>
      </w:r>
      <w:r w:rsidR="007E5B16">
        <w:rPr>
          <w:sz w:val="28"/>
          <w:szCs w:val="28"/>
        </w:rPr>
        <w:t xml:space="preserve">Внести в постановление администрации </w:t>
      </w:r>
      <w:r w:rsidR="007E5B16" w:rsidRPr="007E5B16">
        <w:rPr>
          <w:sz w:val="28"/>
          <w:szCs w:val="28"/>
        </w:rPr>
        <w:t>рабочего поселка Маслянино Маслянинского района Новосибирской области</w:t>
      </w:r>
      <w:r w:rsidR="007E5B16">
        <w:rPr>
          <w:sz w:val="28"/>
          <w:szCs w:val="28"/>
        </w:rPr>
        <w:t xml:space="preserve"> </w:t>
      </w:r>
      <w:r w:rsidR="007E5B16" w:rsidRPr="007E5B16">
        <w:rPr>
          <w:sz w:val="28"/>
          <w:szCs w:val="28"/>
        </w:rPr>
        <w:t>от 29.11.2019 года №800 «Об утверждении муниципальной целевой программы Газификация рабочего поселка Маслянино Маслянинск</w:t>
      </w:r>
      <w:r w:rsidR="007E5B16">
        <w:rPr>
          <w:sz w:val="28"/>
          <w:szCs w:val="28"/>
        </w:rPr>
        <w:t xml:space="preserve">ого района на 2019 – 2022 годы» следующие изменения: </w:t>
      </w:r>
    </w:p>
    <w:p w:rsidR="00890785" w:rsidRDefault="00890785" w:rsidP="007E5B16">
      <w:pPr>
        <w:pStyle w:val="text3c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Изложить </w:t>
      </w:r>
      <w:r w:rsidR="009919C7">
        <w:rPr>
          <w:sz w:val="28"/>
          <w:szCs w:val="28"/>
        </w:rPr>
        <w:t>Муниципальную целевую программу «</w:t>
      </w:r>
      <w:r w:rsidR="009919C7" w:rsidRPr="009919C7">
        <w:rPr>
          <w:sz w:val="28"/>
          <w:szCs w:val="28"/>
        </w:rPr>
        <w:t>Газификация рабочего поселка Маслянино Маслянинск</w:t>
      </w:r>
      <w:r w:rsidR="009919C7">
        <w:rPr>
          <w:sz w:val="28"/>
          <w:szCs w:val="28"/>
        </w:rPr>
        <w:t>ого района на 2019 – 2022 годы» в новой редакции.</w:t>
      </w:r>
    </w:p>
    <w:p w:rsidR="009919C7" w:rsidRDefault="009919C7" w:rsidP="007E5B16">
      <w:pPr>
        <w:pStyle w:val="text3c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периодическом печатном издании «Вестник-Маслянино» и разместить на официальном сайте администрации рабочего поселка Маслянино Маслянинского района Новосибирской области.</w:t>
      </w:r>
    </w:p>
    <w:p w:rsidR="009919C7" w:rsidRDefault="009919C7" w:rsidP="007E5B16">
      <w:pPr>
        <w:pStyle w:val="text3c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19C7" w:rsidRDefault="009919C7" w:rsidP="007E5B16">
      <w:pPr>
        <w:pStyle w:val="text3cl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Маслянино</w:t>
      </w: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 района</w:t>
      </w: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М.А Рахманов</w:t>
      </w: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9919C7" w:rsidRP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  <w:r w:rsidRPr="009919C7">
        <w:rPr>
          <w:sz w:val="20"/>
          <w:szCs w:val="20"/>
        </w:rPr>
        <w:t>Жданова О.В</w:t>
      </w:r>
    </w:p>
    <w:p w:rsidR="009919C7" w:rsidRPr="009919C7" w:rsidRDefault="009919C7" w:rsidP="009919C7">
      <w:pPr>
        <w:pStyle w:val="text3cl"/>
        <w:tabs>
          <w:tab w:val="left" w:pos="851"/>
        </w:tabs>
        <w:spacing w:before="0" w:beforeAutospacing="0" w:after="0" w:afterAutospacing="0"/>
        <w:jc w:val="both"/>
        <w:rPr>
          <w:sz w:val="20"/>
          <w:szCs w:val="20"/>
        </w:rPr>
      </w:pPr>
      <w:r w:rsidRPr="009919C7">
        <w:rPr>
          <w:sz w:val="20"/>
          <w:szCs w:val="20"/>
        </w:rPr>
        <w:t>23-350</w:t>
      </w:r>
    </w:p>
    <w:p w:rsidR="00890785" w:rsidRDefault="00890785" w:rsidP="00C7007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890785" w:rsidRPr="00890785" w:rsidRDefault="00890785" w:rsidP="00C70077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  <w:sectPr w:rsidR="00890785" w:rsidRPr="00890785" w:rsidSect="00890785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C70077" w:rsidRDefault="00C70077" w:rsidP="00C7007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890785" w:rsidRDefault="00890785" w:rsidP="00C7007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890785" w:rsidRDefault="00890785" w:rsidP="00C7007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890785" w:rsidRPr="00C70077" w:rsidRDefault="00890785" w:rsidP="00C7007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sectPr w:rsidR="00890785" w:rsidRPr="00C70077" w:rsidSect="00890785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75"/>
    <w:rsid w:val="000014AB"/>
    <w:rsid w:val="00011BFD"/>
    <w:rsid w:val="00013431"/>
    <w:rsid w:val="00014250"/>
    <w:rsid w:val="00025F5D"/>
    <w:rsid w:val="00026856"/>
    <w:rsid w:val="0003286D"/>
    <w:rsid w:val="000335D8"/>
    <w:rsid w:val="00041A5E"/>
    <w:rsid w:val="00044EA0"/>
    <w:rsid w:val="000521DB"/>
    <w:rsid w:val="000527DB"/>
    <w:rsid w:val="00073409"/>
    <w:rsid w:val="0007513D"/>
    <w:rsid w:val="00075B7C"/>
    <w:rsid w:val="00076FD1"/>
    <w:rsid w:val="00086F9D"/>
    <w:rsid w:val="00092016"/>
    <w:rsid w:val="0009377F"/>
    <w:rsid w:val="00094152"/>
    <w:rsid w:val="00094E3A"/>
    <w:rsid w:val="000964F1"/>
    <w:rsid w:val="00096A33"/>
    <w:rsid w:val="000975CF"/>
    <w:rsid w:val="000A07DF"/>
    <w:rsid w:val="000A3A23"/>
    <w:rsid w:val="000A7247"/>
    <w:rsid w:val="000A7B5C"/>
    <w:rsid w:val="000B1AE8"/>
    <w:rsid w:val="000B5975"/>
    <w:rsid w:val="000B5EB7"/>
    <w:rsid w:val="000B7D44"/>
    <w:rsid w:val="000C0E39"/>
    <w:rsid w:val="000C31DF"/>
    <w:rsid w:val="000C4A5C"/>
    <w:rsid w:val="000C534D"/>
    <w:rsid w:val="000C766A"/>
    <w:rsid w:val="000D0960"/>
    <w:rsid w:val="000D1A85"/>
    <w:rsid w:val="000D331C"/>
    <w:rsid w:val="000D5AB4"/>
    <w:rsid w:val="000E4FA0"/>
    <w:rsid w:val="000E7B87"/>
    <w:rsid w:val="000F4460"/>
    <w:rsid w:val="0010364F"/>
    <w:rsid w:val="001040B0"/>
    <w:rsid w:val="00107BD6"/>
    <w:rsid w:val="00114267"/>
    <w:rsid w:val="00122F52"/>
    <w:rsid w:val="001252AF"/>
    <w:rsid w:val="00127E36"/>
    <w:rsid w:val="00130952"/>
    <w:rsid w:val="00136402"/>
    <w:rsid w:val="00141443"/>
    <w:rsid w:val="0014243F"/>
    <w:rsid w:val="00143C28"/>
    <w:rsid w:val="001477CD"/>
    <w:rsid w:val="00152401"/>
    <w:rsid w:val="001528F9"/>
    <w:rsid w:val="0015455F"/>
    <w:rsid w:val="00160191"/>
    <w:rsid w:val="001610C3"/>
    <w:rsid w:val="00162343"/>
    <w:rsid w:val="0016283F"/>
    <w:rsid w:val="00162E0E"/>
    <w:rsid w:val="0016557C"/>
    <w:rsid w:val="00170E28"/>
    <w:rsid w:val="001765EA"/>
    <w:rsid w:val="001801B7"/>
    <w:rsid w:val="00183EBA"/>
    <w:rsid w:val="001851CC"/>
    <w:rsid w:val="0018627A"/>
    <w:rsid w:val="001877E4"/>
    <w:rsid w:val="00190B35"/>
    <w:rsid w:val="001942AD"/>
    <w:rsid w:val="00195109"/>
    <w:rsid w:val="001968D3"/>
    <w:rsid w:val="001A0289"/>
    <w:rsid w:val="001A38D9"/>
    <w:rsid w:val="001A4DF0"/>
    <w:rsid w:val="001B05DC"/>
    <w:rsid w:val="001B43CE"/>
    <w:rsid w:val="001D7F2E"/>
    <w:rsid w:val="001D7FCC"/>
    <w:rsid w:val="001E1324"/>
    <w:rsid w:val="001E4C0E"/>
    <w:rsid w:val="001E5B50"/>
    <w:rsid w:val="001E62B6"/>
    <w:rsid w:val="001F3CC6"/>
    <w:rsid w:val="001F3DD4"/>
    <w:rsid w:val="001F53F1"/>
    <w:rsid w:val="001F73E9"/>
    <w:rsid w:val="00203AC0"/>
    <w:rsid w:val="00204B1E"/>
    <w:rsid w:val="002071D0"/>
    <w:rsid w:val="002123B7"/>
    <w:rsid w:val="00212F57"/>
    <w:rsid w:val="00214074"/>
    <w:rsid w:val="00217A39"/>
    <w:rsid w:val="00217B92"/>
    <w:rsid w:val="0022408A"/>
    <w:rsid w:val="002312BF"/>
    <w:rsid w:val="00231F27"/>
    <w:rsid w:val="00232AF2"/>
    <w:rsid w:val="00233BCB"/>
    <w:rsid w:val="002360C3"/>
    <w:rsid w:val="00236530"/>
    <w:rsid w:val="002369EA"/>
    <w:rsid w:val="00242A4D"/>
    <w:rsid w:val="002461D0"/>
    <w:rsid w:val="002600D4"/>
    <w:rsid w:val="002629F3"/>
    <w:rsid w:val="00262A39"/>
    <w:rsid w:val="00263E1E"/>
    <w:rsid w:val="0026453C"/>
    <w:rsid w:val="00267AC4"/>
    <w:rsid w:val="002718AA"/>
    <w:rsid w:val="00273BD8"/>
    <w:rsid w:val="002751BB"/>
    <w:rsid w:val="00277646"/>
    <w:rsid w:val="00283FC0"/>
    <w:rsid w:val="002840DD"/>
    <w:rsid w:val="002918BD"/>
    <w:rsid w:val="002958D0"/>
    <w:rsid w:val="002A24DA"/>
    <w:rsid w:val="002A527C"/>
    <w:rsid w:val="002A5C8B"/>
    <w:rsid w:val="002A5CAE"/>
    <w:rsid w:val="002A6760"/>
    <w:rsid w:val="002A73D8"/>
    <w:rsid w:val="002B05A7"/>
    <w:rsid w:val="002B2894"/>
    <w:rsid w:val="002B48A2"/>
    <w:rsid w:val="002B643C"/>
    <w:rsid w:val="002C1EDA"/>
    <w:rsid w:val="002C2248"/>
    <w:rsid w:val="002D0E68"/>
    <w:rsid w:val="002D13DD"/>
    <w:rsid w:val="002D32B4"/>
    <w:rsid w:val="002D7FE7"/>
    <w:rsid w:val="002E3B3E"/>
    <w:rsid w:val="002F0556"/>
    <w:rsid w:val="002F1035"/>
    <w:rsid w:val="002F1D82"/>
    <w:rsid w:val="002F5F82"/>
    <w:rsid w:val="003014B3"/>
    <w:rsid w:val="00305A67"/>
    <w:rsid w:val="003222B4"/>
    <w:rsid w:val="00327D2C"/>
    <w:rsid w:val="00330692"/>
    <w:rsid w:val="003309A9"/>
    <w:rsid w:val="00335784"/>
    <w:rsid w:val="003378B7"/>
    <w:rsid w:val="00340C56"/>
    <w:rsid w:val="00340CA9"/>
    <w:rsid w:val="003434C6"/>
    <w:rsid w:val="00343778"/>
    <w:rsid w:val="003443E8"/>
    <w:rsid w:val="003500DA"/>
    <w:rsid w:val="003508DD"/>
    <w:rsid w:val="003578FF"/>
    <w:rsid w:val="0036126C"/>
    <w:rsid w:val="0036340F"/>
    <w:rsid w:val="00364CAB"/>
    <w:rsid w:val="00373FCB"/>
    <w:rsid w:val="003749A7"/>
    <w:rsid w:val="00382F2B"/>
    <w:rsid w:val="003847CD"/>
    <w:rsid w:val="00386683"/>
    <w:rsid w:val="00386CD3"/>
    <w:rsid w:val="003901E0"/>
    <w:rsid w:val="00395C0C"/>
    <w:rsid w:val="00396BF6"/>
    <w:rsid w:val="0039787D"/>
    <w:rsid w:val="003A298E"/>
    <w:rsid w:val="003B1459"/>
    <w:rsid w:val="003B79AD"/>
    <w:rsid w:val="003C3A42"/>
    <w:rsid w:val="003C74DF"/>
    <w:rsid w:val="003D0B69"/>
    <w:rsid w:val="003D1358"/>
    <w:rsid w:val="003D1BAC"/>
    <w:rsid w:val="003D4387"/>
    <w:rsid w:val="003D56AD"/>
    <w:rsid w:val="003D6B1D"/>
    <w:rsid w:val="003E6415"/>
    <w:rsid w:val="004006C7"/>
    <w:rsid w:val="00401C61"/>
    <w:rsid w:val="0040456C"/>
    <w:rsid w:val="004076D8"/>
    <w:rsid w:val="004116F5"/>
    <w:rsid w:val="0041294F"/>
    <w:rsid w:val="00412D5D"/>
    <w:rsid w:val="00417043"/>
    <w:rsid w:val="00417BF2"/>
    <w:rsid w:val="00423886"/>
    <w:rsid w:val="00433070"/>
    <w:rsid w:val="004342B1"/>
    <w:rsid w:val="00453488"/>
    <w:rsid w:val="00461EC9"/>
    <w:rsid w:val="00461F1F"/>
    <w:rsid w:val="00464BC7"/>
    <w:rsid w:val="00466190"/>
    <w:rsid w:val="00476081"/>
    <w:rsid w:val="00476529"/>
    <w:rsid w:val="00476A8C"/>
    <w:rsid w:val="00476F75"/>
    <w:rsid w:val="00482A40"/>
    <w:rsid w:val="0048508C"/>
    <w:rsid w:val="004917A7"/>
    <w:rsid w:val="004948D1"/>
    <w:rsid w:val="0049545C"/>
    <w:rsid w:val="00496AFD"/>
    <w:rsid w:val="00497615"/>
    <w:rsid w:val="004A33E9"/>
    <w:rsid w:val="004B56B4"/>
    <w:rsid w:val="004B61B4"/>
    <w:rsid w:val="004C689B"/>
    <w:rsid w:val="004D05FC"/>
    <w:rsid w:val="004D0C68"/>
    <w:rsid w:val="004D22A1"/>
    <w:rsid w:val="004D3AF6"/>
    <w:rsid w:val="004D5346"/>
    <w:rsid w:val="004D5785"/>
    <w:rsid w:val="004D580A"/>
    <w:rsid w:val="004E3A8E"/>
    <w:rsid w:val="004E7ADF"/>
    <w:rsid w:val="004F1177"/>
    <w:rsid w:val="004F1DD4"/>
    <w:rsid w:val="004F1E47"/>
    <w:rsid w:val="004F3D59"/>
    <w:rsid w:val="004F5308"/>
    <w:rsid w:val="00503932"/>
    <w:rsid w:val="005052CB"/>
    <w:rsid w:val="00505A4D"/>
    <w:rsid w:val="00513CC5"/>
    <w:rsid w:val="00535270"/>
    <w:rsid w:val="00537606"/>
    <w:rsid w:val="00540C3C"/>
    <w:rsid w:val="00542757"/>
    <w:rsid w:val="00542954"/>
    <w:rsid w:val="00550F49"/>
    <w:rsid w:val="005510FA"/>
    <w:rsid w:val="005557F2"/>
    <w:rsid w:val="005577FA"/>
    <w:rsid w:val="00580383"/>
    <w:rsid w:val="0058098C"/>
    <w:rsid w:val="00583B5F"/>
    <w:rsid w:val="0059040B"/>
    <w:rsid w:val="0059151E"/>
    <w:rsid w:val="005964B2"/>
    <w:rsid w:val="005975AF"/>
    <w:rsid w:val="005A6F77"/>
    <w:rsid w:val="005B3324"/>
    <w:rsid w:val="005B71DE"/>
    <w:rsid w:val="005C593C"/>
    <w:rsid w:val="005C69CB"/>
    <w:rsid w:val="005D0E6D"/>
    <w:rsid w:val="005D4946"/>
    <w:rsid w:val="005D63B2"/>
    <w:rsid w:val="005D7981"/>
    <w:rsid w:val="005E57EB"/>
    <w:rsid w:val="005F0753"/>
    <w:rsid w:val="005F1F87"/>
    <w:rsid w:val="005F3512"/>
    <w:rsid w:val="00602203"/>
    <w:rsid w:val="00603F2E"/>
    <w:rsid w:val="00611DC2"/>
    <w:rsid w:val="00615BA9"/>
    <w:rsid w:val="0062550A"/>
    <w:rsid w:val="00625BD3"/>
    <w:rsid w:val="0062611E"/>
    <w:rsid w:val="006275BE"/>
    <w:rsid w:val="00627BE0"/>
    <w:rsid w:val="00632E8D"/>
    <w:rsid w:val="00636FBD"/>
    <w:rsid w:val="00640AA9"/>
    <w:rsid w:val="006416BB"/>
    <w:rsid w:val="006431BB"/>
    <w:rsid w:val="00652FCD"/>
    <w:rsid w:val="00653BEE"/>
    <w:rsid w:val="00654673"/>
    <w:rsid w:val="00657358"/>
    <w:rsid w:val="0065787D"/>
    <w:rsid w:val="006609F7"/>
    <w:rsid w:val="00662BD2"/>
    <w:rsid w:val="00662C30"/>
    <w:rsid w:val="0066446A"/>
    <w:rsid w:val="00675D92"/>
    <w:rsid w:val="00686ED6"/>
    <w:rsid w:val="006900B1"/>
    <w:rsid w:val="00692AC2"/>
    <w:rsid w:val="00692ADC"/>
    <w:rsid w:val="00694403"/>
    <w:rsid w:val="00696A6F"/>
    <w:rsid w:val="006A2FED"/>
    <w:rsid w:val="006A3575"/>
    <w:rsid w:val="006A4D53"/>
    <w:rsid w:val="006A5DBF"/>
    <w:rsid w:val="006B0C91"/>
    <w:rsid w:val="006B0F25"/>
    <w:rsid w:val="006B2C84"/>
    <w:rsid w:val="006B2FD1"/>
    <w:rsid w:val="006B7B39"/>
    <w:rsid w:val="006C434A"/>
    <w:rsid w:val="006C5896"/>
    <w:rsid w:val="006C76B4"/>
    <w:rsid w:val="006D3A3F"/>
    <w:rsid w:val="006D3DFF"/>
    <w:rsid w:val="006D53D5"/>
    <w:rsid w:val="006D7554"/>
    <w:rsid w:val="006E02A0"/>
    <w:rsid w:val="006E2D4B"/>
    <w:rsid w:val="006E546C"/>
    <w:rsid w:val="006F52FE"/>
    <w:rsid w:val="006F6AAA"/>
    <w:rsid w:val="006F7BAB"/>
    <w:rsid w:val="00705E5B"/>
    <w:rsid w:val="00710506"/>
    <w:rsid w:val="00714566"/>
    <w:rsid w:val="007165B3"/>
    <w:rsid w:val="00720461"/>
    <w:rsid w:val="00722CF8"/>
    <w:rsid w:val="007346A8"/>
    <w:rsid w:val="007362DD"/>
    <w:rsid w:val="0073727D"/>
    <w:rsid w:val="00745B27"/>
    <w:rsid w:val="00745EB7"/>
    <w:rsid w:val="007462B2"/>
    <w:rsid w:val="00753504"/>
    <w:rsid w:val="007623BA"/>
    <w:rsid w:val="00763DE4"/>
    <w:rsid w:val="00766E87"/>
    <w:rsid w:val="0076708E"/>
    <w:rsid w:val="007705FC"/>
    <w:rsid w:val="007719B9"/>
    <w:rsid w:val="0078028D"/>
    <w:rsid w:val="00783E55"/>
    <w:rsid w:val="00790724"/>
    <w:rsid w:val="007A37F2"/>
    <w:rsid w:val="007B3AE7"/>
    <w:rsid w:val="007B5D14"/>
    <w:rsid w:val="007B6BF6"/>
    <w:rsid w:val="007C02FA"/>
    <w:rsid w:val="007C36BE"/>
    <w:rsid w:val="007C7901"/>
    <w:rsid w:val="007D601C"/>
    <w:rsid w:val="007E2456"/>
    <w:rsid w:val="007E4A89"/>
    <w:rsid w:val="007E4FE2"/>
    <w:rsid w:val="007E5B16"/>
    <w:rsid w:val="007E761B"/>
    <w:rsid w:val="007E79F2"/>
    <w:rsid w:val="007F10FD"/>
    <w:rsid w:val="007F30E9"/>
    <w:rsid w:val="00805B24"/>
    <w:rsid w:val="008074B3"/>
    <w:rsid w:val="008169F4"/>
    <w:rsid w:val="00820594"/>
    <w:rsid w:val="00820FA9"/>
    <w:rsid w:val="0082506F"/>
    <w:rsid w:val="008275F8"/>
    <w:rsid w:val="00831453"/>
    <w:rsid w:val="0084009D"/>
    <w:rsid w:val="008402DE"/>
    <w:rsid w:val="00843F21"/>
    <w:rsid w:val="0084445E"/>
    <w:rsid w:val="008570CB"/>
    <w:rsid w:val="00857716"/>
    <w:rsid w:val="00870805"/>
    <w:rsid w:val="00871E53"/>
    <w:rsid w:val="00880D0C"/>
    <w:rsid w:val="00884887"/>
    <w:rsid w:val="00890785"/>
    <w:rsid w:val="008926D3"/>
    <w:rsid w:val="00892C3E"/>
    <w:rsid w:val="008A0B6F"/>
    <w:rsid w:val="008A6597"/>
    <w:rsid w:val="008B229E"/>
    <w:rsid w:val="008B2A8D"/>
    <w:rsid w:val="008C1956"/>
    <w:rsid w:val="008C1BA4"/>
    <w:rsid w:val="008C2199"/>
    <w:rsid w:val="008C3856"/>
    <w:rsid w:val="008C54F7"/>
    <w:rsid w:val="008C669B"/>
    <w:rsid w:val="008D61AD"/>
    <w:rsid w:val="008E45E9"/>
    <w:rsid w:val="008F217D"/>
    <w:rsid w:val="008F6DE8"/>
    <w:rsid w:val="008F718B"/>
    <w:rsid w:val="00900D00"/>
    <w:rsid w:val="0090287D"/>
    <w:rsid w:val="00902B08"/>
    <w:rsid w:val="00903628"/>
    <w:rsid w:val="00903B51"/>
    <w:rsid w:val="009058FC"/>
    <w:rsid w:val="00910656"/>
    <w:rsid w:val="00923ACD"/>
    <w:rsid w:val="00924CB3"/>
    <w:rsid w:val="00932119"/>
    <w:rsid w:val="00934F5C"/>
    <w:rsid w:val="00935653"/>
    <w:rsid w:val="00943DB3"/>
    <w:rsid w:val="00944E86"/>
    <w:rsid w:val="00956D0E"/>
    <w:rsid w:val="00957CC6"/>
    <w:rsid w:val="009721FD"/>
    <w:rsid w:val="00975EE5"/>
    <w:rsid w:val="009919C7"/>
    <w:rsid w:val="00994AD3"/>
    <w:rsid w:val="0099667B"/>
    <w:rsid w:val="009972D0"/>
    <w:rsid w:val="009B3E1C"/>
    <w:rsid w:val="009B4326"/>
    <w:rsid w:val="009B6C2F"/>
    <w:rsid w:val="009B7900"/>
    <w:rsid w:val="009C2574"/>
    <w:rsid w:val="009C2D6F"/>
    <w:rsid w:val="009C5B38"/>
    <w:rsid w:val="009D0D82"/>
    <w:rsid w:val="009D19C2"/>
    <w:rsid w:val="009D663C"/>
    <w:rsid w:val="009D6D51"/>
    <w:rsid w:val="009E2532"/>
    <w:rsid w:val="009E3919"/>
    <w:rsid w:val="009F2FC1"/>
    <w:rsid w:val="009F55FC"/>
    <w:rsid w:val="00A010D3"/>
    <w:rsid w:val="00A02140"/>
    <w:rsid w:val="00A13695"/>
    <w:rsid w:val="00A16D22"/>
    <w:rsid w:val="00A17F08"/>
    <w:rsid w:val="00A20BC3"/>
    <w:rsid w:val="00A20D87"/>
    <w:rsid w:val="00A2500F"/>
    <w:rsid w:val="00A27CDC"/>
    <w:rsid w:val="00A33D46"/>
    <w:rsid w:val="00A377D9"/>
    <w:rsid w:val="00A37E1F"/>
    <w:rsid w:val="00A47E47"/>
    <w:rsid w:val="00A51095"/>
    <w:rsid w:val="00A52CDB"/>
    <w:rsid w:val="00A64168"/>
    <w:rsid w:val="00A667F9"/>
    <w:rsid w:val="00A67236"/>
    <w:rsid w:val="00A736C5"/>
    <w:rsid w:val="00A74D06"/>
    <w:rsid w:val="00A7606E"/>
    <w:rsid w:val="00A80F7F"/>
    <w:rsid w:val="00A8192E"/>
    <w:rsid w:val="00A86498"/>
    <w:rsid w:val="00A92A2A"/>
    <w:rsid w:val="00A93D0C"/>
    <w:rsid w:val="00A94DD0"/>
    <w:rsid w:val="00A96A7A"/>
    <w:rsid w:val="00A97491"/>
    <w:rsid w:val="00AB00AC"/>
    <w:rsid w:val="00AB0E8A"/>
    <w:rsid w:val="00AB18ED"/>
    <w:rsid w:val="00AC7216"/>
    <w:rsid w:val="00AD3C6E"/>
    <w:rsid w:val="00AD4687"/>
    <w:rsid w:val="00AD4845"/>
    <w:rsid w:val="00AD56A2"/>
    <w:rsid w:val="00AE46EA"/>
    <w:rsid w:val="00AF38D0"/>
    <w:rsid w:val="00AF4647"/>
    <w:rsid w:val="00B009B5"/>
    <w:rsid w:val="00B056A2"/>
    <w:rsid w:val="00B120D4"/>
    <w:rsid w:val="00B14D52"/>
    <w:rsid w:val="00B16DF8"/>
    <w:rsid w:val="00B17932"/>
    <w:rsid w:val="00B26118"/>
    <w:rsid w:val="00B338EC"/>
    <w:rsid w:val="00B57200"/>
    <w:rsid w:val="00B57EDB"/>
    <w:rsid w:val="00B61B01"/>
    <w:rsid w:val="00B64E76"/>
    <w:rsid w:val="00B65737"/>
    <w:rsid w:val="00B7034E"/>
    <w:rsid w:val="00B73C7E"/>
    <w:rsid w:val="00B73CE3"/>
    <w:rsid w:val="00B77E13"/>
    <w:rsid w:val="00B85018"/>
    <w:rsid w:val="00B850C9"/>
    <w:rsid w:val="00B860EC"/>
    <w:rsid w:val="00B877B5"/>
    <w:rsid w:val="00BA3783"/>
    <w:rsid w:val="00BA4227"/>
    <w:rsid w:val="00BA5869"/>
    <w:rsid w:val="00BA69E3"/>
    <w:rsid w:val="00BC08F3"/>
    <w:rsid w:val="00BC0BF9"/>
    <w:rsid w:val="00BC1A9A"/>
    <w:rsid w:val="00BC66D7"/>
    <w:rsid w:val="00BC7FE0"/>
    <w:rsid w:val="00BD35E8"/>
    <w:rsid w:val="00BE0A71"/>
    <w:rsid w:val="00BE3368"/>
    <w:rsid w:val="00BE4F4A"/>
    <w:rsid w:val="00BE4F6D"/>
    <w:rsid w:val="00BE59B6"/>
    <w:rsid w:val="00C02EEA"/>
    <w:rsid w:val="00C0781F"/>
    <w:rsid w:val="00C201E8"/>
    <w:rsid w:val="00C20C7B"/>
    <w:rsid w:val="00C2183F"/>
    <w:rsid w:val="00C23517"/>
    <w:rsid w:val="00C30CA4"/>
    <w:rsid w:val="00C30FB4"/>
    <w:rsid w:val="00C32877"/>
    <w:rsid w:val="00C3732A"/>
    <w:rsid w:val="00C37DB1"/>
    <w:rsid w:val="00C56133"/>
    <w:rsid w:val="00C62B0F"/>
    <w:rsid w:val="00C70077"/>
    <w:rsid w:val="00C742E0"/>
    <w:rsid w:val="00C76D2C"/>
    <w:rsid w:val="00C83590"/>
    <w:rsid w:val="00C854F1"/>
    <w:rsid w:val="00C8562B"/>
    <w:rsid w:val="00C879B7"/>
    <w:rsid w:val="00C946F9"/>
    <w:rsid w:val="00CA7007"/>
    <w:rsid w:val="00CA70E7"/>
    <w:rsid w:val="00CB77A8"/>
    <w:rsid w:val="00CC3323"/>
    <w:rsid w:val="00CC3F34"/>
    <w:rsid w:val="00CC5481"/>
    <w:rsid w:val="00CC59FA"/>
    <w:rsid w:val="00CD36F0"/>
    <w:rsid w:val="00CD41AB"/>
    <w:rsid w:val="00CD574E"/>
    <w:rsid w:val="00CE13CB"/>
    <w:rsid w:val="00CE4122"/>
    <w:rsid w:val="00D03C45"/>
    <w:rsid w:val="00D06997"/>
    <w:rsid w:val="00D1047C"/>
    <w:rsid w:val="00D10DD7"/>
    <w:rsid w:val="00D13512"/>
    <w:rsid w:val="00D14CFC"/>
    <w:rsid w:val="00D15EB6"/>
    <w:rsid w:val="00D16CDF"/>
    <w:rsid w:val="00D22220"/>
    <w:rsid w:val="00D24FB3"/>
    <w:rsid w:val="00D254C8"/>
    <w:rsid w:val="00D30BB9"/>
    <w:rsid w:val="00D321D7"/>
    <w:rsid w:val="00D326BC"/>
    <w:rsid w:val="00D33C06"/>
    <w:rsid w:val="00D33CE2"/>
    <w:rsid w:val="00D352C7"/>
    <w:rsid w:val="00D3768F"/>
    <w:rsid w:val="00D40714"/>
    <w:rsid w:val="00D428A2"/>
    <w:rsid w:val="00D43E81"/>
    <w:rsid w:val="00D473C6"/>
    <w:rsid w:val="00D5653D"/>
    <w:rsid w:val="00D57DF0"/>
    <w:rsid w:val="00D60C39"/>
    <w:rsid w:val="00D73441"/>
    <w:rsid w:val="00D775AA"/>
    <w:rsid w:val="00D8531F"/>
    <w:rsid w:val="00D86915"/>
    <w:rsid w:val="00D9468A"/>
    <w:rsid w:val="00D950EE"/>
    <w:rsid w:val="00DA74E3"/>
    <w:rsid w:val="00DA7FBC"/>
    <w:rsid w:val="00DB1346"/>
    <w:rsid w:val="00DB1735"/>
    <w:rsid w:val="00DB310F"/>
    <w:rsid w:val="00DB37F5"/>
    <w:rsid w:val="00DB5829"/>
    <w:rsid w:val="00DC0591"/>
    <w:rsid w:val="00DC2B42"/>
    <w:rsid w:val="00DC3373"/>
    <w:rsid w:val="00DD4A8F"/>
    <w:rsid w:val="00DD5A9E"/>
    <w:rsid w:val="00DE2C88"/>
    <w:rsid w:val="00DE4EF6"/>
    <w:rsid w:val="00DF08CB"/>
    <w:rsid w:val="00E00ECF"/>
    <w:rsid w:val="00E02761"/>
    <w:rsid w:val="00E02F77"/>
    <w:rsid w:val="00E04426"/>
    <w:rsid w:val="00E11F8F"/>
    <w:rsid w:val="00E1378F"/>
    <w:rsid w:val="00E140FE"/>
    <w:rsid w:val="00E15B79"/>
    <w:rsid w:val="00E15D0C"/>
    <w:rsid w:val="00E21C67"/>
    <w:rsid w:val="00E24BAB"/>
    <w:rsid w:val="00E300B7"/>
    <w:rsid w:val="00E31E40"/>
    <w:rsid w:val="00E42975"/>
    <w:rsid w:val="00E42ED8"/>
    <w:rsid w:val="00E43AAC"/>
    <w:rsid w:val="00E43D08"/>
    <w:rsid w:val="00E442E7"/>
    <w:rsid w:val="00E52D1C"/>
    <w:rsid w:val="00E53C86"/>
    <w:rsid w:val="00E55C40"/>
    <w:rsid w:val="00E56E55"/>
    <w:rsid w:val="00E57C2F"/>
    <w:rsid w:val="00E70C4E"/>
    <w:rsid w:val="00E732F9"/>
    <w:rsid w:val="00E74ACB"/>
    <w:rsid w:val="00E811B1"/>
    <w:rsid w:val="00E81D71"/>
    <w:rsid w:val="00E841B7"/>
    <w:rsid w:val="00E95D98"/>
    <w:rsid w:val="00EA5D5A"/>
    <w:rsid w:val="00EB164C"/>
    <w:rsid w:val="00EB2971"/>
    <w:rsid w:val="00EB47BE"/>
    <w:rsid w:val="00EB58D3"/>
    <w:rsid w:val="00EB6A13"/>
    <w:rsid w:val="00EB76AD"/>
    <w:rsid w:val="00EC40AA"/>
    <w:rsid w:val="00ED1CD0"/>
    <w:rsid w:val="00ED307D"/>
    <w:rsid w:val="00ED511A"/>
    <w:rsid w:val="00ED5E03"/>
    <w:rsid w:val="00ED6981"/>
    <w:rsid w:val="00EE1A3B"/>
    <w:rsid w:val="00EE52BF"/>
    <w:rsid w:val="00EF0FAA"/>
    <w:rsid w:val="00EF1A9B"/>
    <w:rsid w:val="00EF3FCF"/>
    <w:rsid w:val="00F002AD"/>
    <w:rsid w:val="00F119F2"/>
    <w:rsid w:val="00F1224C"/>
    <w:rsid w:val="00F122B1"/>
    <w:rsid w:val="00F173DE"/>
    <w:rsid w:val="00F21F08"/>
    <w:rsid w:val="00F24634"/>
    <w:rsid w:val="00F25F26"/>
    <w:rsid w:val="00F33529"/>
    <w:rsid w:val="00F37508"/>
    <w:rsid w:val="00F37551"/>
    <w:rsid w:val="00F37A53"/>
    <w:rsid w:val="00F37BB2"/>
    <w:rsid w:val="00F447B4"/>
    <w:rsid w:val="00F5248D"/>
    <w:rsid w:val="00F524FF"/>
    <w:rsid w:val="00F539F9"/>
    <w:rsid w:val="00F55262"/>
    <w:rsid w:val="00F55D61"/>
    <w:rsid w:val="00F57365"/>
    <w:rsid w:val="00F70AFD"/>
    <w:rsid w:val="00F7158A"/>
    <w:rsid w:val="00F71891"/>
    <w:rsid w:val="00F724CF"/>
    <w:rsid w:val="00F75F3D"/>
    <w:rsid w:val="00F76587"/>
    <w:rsid w:val="00F76A43"/>
    <w:rsid w:val="00F868C8"/>
    <w:rsid w:val="00F92CB8"/>
    <w:rsid w:val="00F95C61"/>
    <w:rsid w:val="00FA08C5"/>
    <w:rsid w:val="00FA0D7B"/>
    <w:rsid w:val="00FA7ECA"/>
    <w:rsid w:val="00FB3D75"/>
    <w:rsid w:val="00FC143A"/>
    <w:rsid w:val="00FD1993"/>
    <w:rsid w:val="00FD4E4B"/>
    <w:rsid w:val="00FD58CA"/>
    <w:rsid w:val="00FE1B97"/>
    <w:rsid w:val="00FE3066"/>
    <w:rsid w:val="00FE3518"/>
    <w:rsid w:val="00FE686F"/>
    <w:rsid w:val="00FE7587"/>
    <w:rsid w:val="00FF1D86"/>
    <w:rsid w:val="00FF5E06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854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85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854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F4460"/>
  </w:style>
  <w:style w:type="character" w:customStyle="1" w:styleId="apple-converted-space">
    <w:name w:val="apple-converted-space"/>
    <w:basedOn w:val="a0"/>
    <w:rsid w:val="00C7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8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854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85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854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4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F4460"/>
  </w:style>
  <w:style w:type="character" w:customStyle="1" w:styleId="apple-converted-space">
    <w:name w:val="apple-converted-space"/>
    <w:basedOn w:val="a0"/>
    <w:rsid w:val="00C7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96;&#1072;&#1073;&#1083;&#1086;&#1085;&#1099;\&#1087;&#1086;&#1089;&#1090;&#1072;&#1085;&#1086;&#1074;&#1083;&#1077;&#1085;&#1080;&#1077;%20&#1086;&#1090;&#1086;&#1087;&#1080;&#1090;&#1077;&#1083;&#1100;&#1085;&#1086;&#1075;&#1086;%20&#1089;&#1077;&#1079;&#1086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отопительного сезона.dotx</Template>
  <TotalTime>291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2020-05-07T08:57:00Z</cp:lastPrinted>
  <dcterms:created xsi:type="dcterms:W3CDTF">2020-09-03T02:38:00Z</dcterms:created>
  <dcterms:modified xsi:type="dcterms:W3CDTF">2020-09-03T07:39:00Z</dcterms:modified>
</cp:coreProperties>
</file>