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EB" w:rsidRDefault="005758EB" w:rsidP="00BC6E6E">
      <w:pPr>
        <w:jc w:val="center"/>
        <w:rPr>
          <w:b/>
        </w:rPr>
      </w:pPr>
      <w:r>
        <w:rPr>
          <w:b/>
        </w:rPr>
        <w:t>Сведения</w:t>
      </w:r>
    </w:p>
    <w:p w:rsidR="005758EB" w:rsidRDefault="005758EB" w:rsidP="00BC6E6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муниципальных  служащих</w:t>
      </w:r>
      <w:r>
        <w:rPr>
          <w:b/>
        </w:rPr>
        <w:t xml:space="preserve">  и фактических </w:t>
      </w:r>
    </w:p>
    <w:p w:rsidR="005758EB" w:rsidRDefault="005758EB" w:rsidP="00BC6E6E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5758EB" w:rsidRDefault="005758EB" w:rsidP="00BC6E6E">
      <w:pPr>
        <w:jc w:val="center"/>
        <w:rPr>
          <w:b/>
        </w:rPr>
      </w:pPr>
      <w:r>
        <w:rPr>
          <w:b/>
        </w:rPr>
        <w:t xml:space="preserve">  за 1 квартал  2018 года</w:t>
      </w:r>
    </w:p>
    <w:p w:rsidR="005758EB" w:rsidRDefault="005758EB" w:rsidP="00BC6E6E">
      <w:pPr>
        <w:jc w:val="center"/>
        <w:rPr>
          <w:b/>
        </w:rPr>
      </w:pPr>
    </w:p>
    <w:p w:rsidR="005758EB" w:rsidRDefault="005758EB" w:rsidP="00BC6E6E">
      <w:pPr>
        <w:jc w:val="center"/>
        <w:rPr>
          <w:b/>
        </w:rPr>
      </w:pPr>
    </w:p>
    <w:p w:rsidR="005758EB" w:rsidRDefault="005758EB" w:rsidP="00BC6E6E">
      <w:pPr>
        <w:jc w:val="center"/>
        <w:rPr>
          <w:b/>
        </w:rPr>
      </w:pPr>
    </w:p>
    <w:p w:rsidR="005758EB" w:rsidRDefault="005758EB" w:rsidP="00BC6E6E">
      <w:pPr>
        <w:jc w:val="center"/>
        <w:rPr>
          <w:b/>
        </w:rPr>
      </w:pPr>
    </w:p>
    <w:p w:rsidR="005758EB" w:rsidRDefault="005758EB" w:rsidP="00BC6E6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7"/>
        <w:gridCol w:w="1827"/>
        <w:gridCol w:w="2712"/>
        <w:gridCol w:w="2495"/>
      </w:tblGrid>
      <w:tr w:rsidR="005758EB" w:rsidTr="00BC6E6E">
        <w:tc>
          <w:tcPr>
            <w:tcW w:w="2538" w:type="dxa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2" w:type="dxa"/>
          </w:tcPr>
          <w:p w:rsidR="005758EB" w:rsidRDefault="005758EB">
            <w:pPr>
              <w:rPr>
                <w:b/>
              </w:rPr>
            </w:pPr>
          </w:p>
          <w:p w:rsidR="005758EB" w:rsidRDefault="005758EB">
            <w:pPr>
              <w:rPr>
                <w:b/>
              </w:rPr>
            </w:pPr>
            <w:r>
              <w:rPr>
                <w:b/>
              </w:rPr>
              <w:t>Наименование месяца  отчетного периода</w:t>
            </w:r>
          </w:p>
        </w:tc>
        <w:tc>
          <w:tcPr>
            <w:tcW w:w="2714" w:type="dxa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7" w:type="dxa"/>
          </w:tcPr>
          <w:p w:rsidR="005758EB" w:rsidRDefault="005758EB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5758EB" w:rsidRDefault="005758EB">
            <w:pPr>
              <w:jc w:val="center"/>
              <w:rPr>
                <w:b/>
              </w:rPr>
            </w:pPr>
            <w:r>
              <w:rPr>
                <w:b/>
              </w:rPr>
              <w:t>(тыс. руб)</w:t>
            </w:r>
          </w:p>
        </w:tc>
      </w:tr>
      <w:tr w:rsidR="005758EB" w:rsidRPr="00916789" w:rsidTr="00BC6E6E">
        <w:trPr>
          <w:trHeight w:val="240"/>
        </w:trPr>
        <w:tc>
          <w:tcPr>
            <w:tcW w:w="2538" w:type="dxa"/>
            <w:vMerge w:val="restart"/>
          </w:tcPr>
          <w:p w:rsidR="005758EB" w:rsidRPr="00A007BD" w:rsidRDefault="005758EB">
            <w:pPr>
              <w:rPr>
                <w:b/>
              </w:rPr>
            </w:pPr>
            <w:r>
              <w:rPr>
                <w:b/>
              </w:rPr>
              <w:t xml:space="preserve">Администрация рабочего поселка Маслянино </w:t>
            </w:r>
            <w:r w:rsidRPr="00A007BD">
              <w:rPr>
                <w:b/>
              </w:rPr>
              <w:t>Маслянинского района Новосибирской области</w:t>
            </w:r>
          </w:p>
        </w:tc>
        <w:tc>
          <w:tcPr>
            <w:tcW w:w="1822" w:type="dxa"/>
          </w:tcPr>
          <w:p w:rsidR="005758EB" w:rsidRPr="00A007BD" w:rsidRDefault="005758EB">
            <w:pPr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2714" w:type="dxa"/>
          </w:tcPr>
          <w:p w:rsidR="005758EB" w:rsidRPr="00A007BD" w:rsidRDefault="005758E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97" w:type="dxa"/>
          </w:tcPr>
          <w:p w:rsidR="005758EB" w:rsidRPr="0022003B" w:rsidRDefault="005758EB">
            <w:pPr>
              <w:jc w:val="center"/>
              <w:rPr>
                <w:b/>
              </w:rPr>
            </w:pPr>
            <w:r w:rsidRPr="0022003B">
              <w:rPr>
                <w:b/>
              </w:rPr>
              <w:t>527,7</w:t>
            </w:r>
          </w:p>
        </w:tc>
      </w:tr>
      <w:tr w:rsidR="005758EB" w:rsidRPr="00916789" w:rsidTr="00BC6E6E">
        <w:trPr>
          <w:trHeight w:val="234"/>
        </w:trPr>
        <w:tc>
          <w:tcPr>
            <w:tcW w:w="0" w:type="auto"/>
            <w:vMerge/>
            <w:vAlign w:val="center"/>
          </w:tcPr>
          <w:p w:rsidR="005758EB" w:rsidRPr="00A007BD" w:rsidRDefault="005758EB">
            <w:pPr>
              <w:rPr>
                <w:b/>
              </w:rPr>
            </w:pPr>
          </w:p>
        </w:tc>
        <w:tc>
          <w:tcPr>
            <w:tcW w:w="1822" w:type="dxa"/>
          </w:tcPr>
          <w:p w:rsidR="005758EB" w:rsidRPr="00A007BD" w:rsidRDefault="005758EB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14" w:type="dxa"/>
          </w:tcPr>
          <w:p w:rsidR="005758EB" w:rsidRPr="00A007BD" w:rsidRDefault="005758E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97" w:type="dxa"/>
          </w:tcPr>
          <w:p w:rsidR="005758EB" w:rsidRPr="0022003B" w:rsidRDefault="005758EB">
            <w:pPr>
              <w:jc w:val="center"/>
              <w:rPr>
                <w:b/>
              </w:rPr>
            </w:pPr>
            <w:r w:rsidRPr="0022003B">
              <w:rPr>
                <w:b/>
              </w:rPr>
              <w:t>710,5</w:t>
            </w:r>
          </w:p>
        </w:tc>
      </w:tr>
      <w:tr w:rsidR="005758EB" w:rsidRPr="00916789" w:rsidTr="00BC6E6E">
        <w:trPr>
          <w:trHeight w:val="219"/>
        </w:trPr>
        <w:tc>
          <w:tcPr>
            <w:tcW w:w="0" w:type="auto"/>
            <w:vMerge/>
            <w:vAlign w:val="center"/>
          </w:tcPr>
          <w:p w:rsidR="005758EB" w:rsidRPr="00A007BD" w:rsidRDefault="005758EB">
            <w:pPr>
              <w:rPr>
                <w:b/>
              </w:rPr>
            </w:pPr>
          </w:p>
        </w:tc>
        <w:tc>
          <w:tcPr>
            <w:tcW w:w="1822" w:type="dxa"/>
          </w:tcPr>
          <w:p w:rsidR="005758EB" w:rsidRPr="00A007BD" w:rsidRDefault="005758EB">
            <w:pPr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2714" w:type="dxa"/>
          </w:tcPr>
          <w:p w:rsidR="005758EB" w:rsidRPr="00A007BD" w:rsidRDefault="005758EB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97" w:type="dxa"/>
          </w:tcPr>
          <w:p w:rsidR="005758EB" w:rsidRPr="0022003B" w:rsidRDefault="005758EB" w:rsidP="00233B94">
            <w:pPr>
              <w:rPr>
                <w:b/>
              </w:rPr>
            </w:pPr>
            <w:r w:rsidRPr="0022003B">
              <w:rPr>
                <w:b/>
              </w:rPr>
              <w:t xml:space="preserve">             600,4</w:t>
            </w:r>
          </w:p>
        </w:tc>
      </w:tr>
      <w:tr w:rsidR="005758EB" w:rsidRPr="00916789" w:rsidTr="00BC6E6E">
        <w:trPr>
          <w:trHeight w:val="435"/>
        </w:trPr>
        <w:tc>
          <w:tcPr>
            <w:tcW w:w="4365" w:type="dxa"/>
            <w:gridSpan w:val="2"/>
          </w:tcPr>
          <w:p w:rsidR="005758EB" w:rsidRPr="0022003B" w:rsidRDefault="005758EB">
            <w:pPr>
              <w:rPr>
                <w:b/>
              </w:rPr>
            </w:pPr>
            <w:r w:rsidRPr="0022003B">
              <w:rPr>
                <w:b/>
              </w:rPr>
              <w:t>ИТОГО</w:t>
            </w:r>
          </w:p>
        </w:tc>
        <w:tc>
          <w:tcPr>
            <w:tcW w:w="2709" w:type="dxa"/>
          </w:tcPr>
          <w:p w:rsidR="005758EB" w:rsidRPr="0022003B" w:rsidRDefault="005758EB" w:rsidP="00DC6F2C">
            <w:pPr>
              <w:rPr>
                <w:b/>
              </w:rPr>
            </w:pPr>
            <w:r w:rsidRPr="0022003B">
              <w:rPr>
                <w:b/>
              </w:rPr>
              <w:t>14</w:t>
            </w:r>
          </w:p>
        </w:tc>
        <w:tc>
          <w:tcPr>
            <w:tcW w:w="2497" w:type="dxa"/>
          </w:tcPr>
          <w:p w:rsidR="005758EB" w:rsidRPr="0022003B" w:rsidRDefault="005758EB">
            <w:pPr>
              <w:jc w:val="center"/>
              <w:rPr>
                <w:b/>
              </w:rPr>
            </w:pPr>
            <w:r w:rsidRPr="0022003B">
              <w:rPr>
                <w:b/>
              </w:rPr>
              <w:t>1838,6</w:t>
            </w:r>
          </w:p>
        </w:tc>
      </w:tr>
    </w:tbl>
    <w:p w:rsidR="005758EB" w:rsidRPr="00916789" w:rsidRDefault="005758EB" w:rsidP="00BC6E6E">
      <w:pPr>
        <w:rPr>
          <w:b/>
          <w:i/>
        </w:rPr>
      </w:pPr>
    </w:p>
    <w:p w:rsidR="005758EB" w:rsidRDefault="005758EB" w:rsidP="00BC6E6E">
      <w:pPr>
        <w:rPr>
          <w:b/>
        </w:rPr>
      </w:pPr>
    </w:p>
    <w:p w:rsidR="005758EB" w:rsidRDefault="005758EB" w:rsidP="00BC6E6E">
      <w:pPr>
        <w:jc w:val="center"/>
        <w:rPr>
          <w:b/>
        </w:rPr>
      </w:pPr>
      <w:r>
        <w:rPr>
          <w:b/>
        </w:rPr>
        <w:t>Сведения</w:t>
      </w:r>
    </w:p>
    <w:p w:rsidR="005758EB" w:rsidRDefault="005758EB" w:rsidP="00BC6E6E">
      <w:pPr>
        <w:jc w:val="center"/>
        <w:rPr>
          <w:b/>
        </w:rPr>
      </w:pPr>
      <w:r>
        <w:rPr>
          <w:b/>
        </w:rPr>
        <w:t xml:space="preserve"> о численности  </w:t>
      </w:r>
      <w:r>
        <w:rPr>
          <w:b/>
          <w:u w:val="single"/>
        </w:rPr>
        <w:t>работников муниципальных учреждений</w:t>
      </w:r>
      <w:r>
        <w:rPr>
          <w:b/>
        </w:rPr>
        <w:t xml:space="preserve">    и фактических </w:t>
      </w:r>
    </w:p>
    <w:p w:rsidR="005758EB" w:rsidRDefault="005758EB" w:rsidP="00BC6E6E">
      <w:pPr>
        <w:jc w:val="center"/>
        <w:rPr>
          <w:b/>
        </w:rPr>
      </w:pPr>
      <w:r>
        <w:rPr>
          <w:b/>
        </w:rPr>
        <w:t xml:space="preserve"> затратах на их денежное содержание  </w:t>
      </w:r>
    </w:p>
    <w:p w:rsidR="005758EB" w:rsidRDefault="005758EB" w:rsidP="00BC6E6E">
      <w:pPr>
        <w:jc w:val="center"/>
        <w:rPr>
          <w:b/>
        </w:rPr>
      </w:pPr>
      <w:r>
        <w:rPr>
          <w:b/>
        </w:rPr>
        <w:t xml:space="preserve">  за 1 квартал  2018  года</w:t>
      </w:r>
    </w:p>
    <w:p w:rsidR="005758EB" w:rsidRDefault="005758EB" w:rsidP="00BC6E6E">
      <w:pPr>
        <w:jc w:val="center"/>
        <w:rPr>
          <w:b/>
        </w:rPr>
      </w:pPr>
    </w:p>
    <w:p w:rsidR="005758EB" w:rsidRDefault="005758EB" w:rsidP="00BC6E6E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6"/>
        <w:gridCol w:w="1823"/>
        <w:gridCol w:w="2729"/>
        <w:gridCol w:w="2493"/>
      </w:tblGrid>
      <w:tr w:rsidR="005758EB" w:rsidTr="0065067A">
        <w:tc>
          <w:tcPr>
            <w:tcW w:w="2526" w:type="dxa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1823" w:type="dxa"/>
          </w:tcPr>
          <w:p w:rsidR="005758EB" w:rsidRDefault="005758EB">
            <w:pPr>
              <w:rPr>
                <w:b/>
              </w:rPr>
            </w:pPr>
          </w:p>
          <w:p w:rsidR="005758EB" w:rsidRDefault="005758EB">
            <w:pPr>
              <w:rPr>
                <w:b/>
              </w:rPr>
            </w:pPr>
            <w:r>
              <w:rPr>
                <w:b/>
              </w:rPr>
              <w:t xml:space="preserve">Наименование месяца  отчетного периода </w:t>
            </w:r>
          </w:p>
          <w:p w:rsidR="005758EB" w:rsidRDefault="005758EB">
            <w:pPr>
              <w:rPr>
                <w:b/>
              </w:rPr>
            </w:pPr>
          </w:p>
        </w:tc>
        <w:tc>
          <w:tcPr>
            <w:tcW w:w="2729" w:type="dxa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Численность работников муниципального учреждения</w:t>
            </w:r>
          </w:p>
        </w:tc>
        <w:tc>
          <w:tcPr>
            <w:tcW w:w="2493" w:type="dxa"/>
          </w:tcPr>
          <w:p w:rsidR="005758EB" w:rsidRDefault="005758EB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5758EB" w:rsidRDefault="005758EB">
            <w:pPr>
              <w:jc w:val="center"/>
              <w:rPr>
                <w:b/>
              </w:rPr>
            </w:pPr>
            <w:r>
              <w:rPr>
                <w:b/>
              </w:rPr>
              <w:t>(тыс.руб)</w:t>
            </w:r>
          </w:p>
        </w:tc>
      </w:tr>
      <w:tr w:rsidR="005758EB" w:rsidTr="0065067A">
        <w:trPr>
          <w:trHeight w:val="228"/>
        </w:trPr>
        <w:tc>
          <w:tcPr>
            <w:tcW w:w="2526" w:type="dxa"/>
            <w:vMerge w:val="restart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МК</w:t>
            </w:r>
            <w:r w:rsidRPr="004C075D">
              <w:rPr>
                <w:b/>
              </w:rPr>
              <w:t>У "</w:t>
            </w:r>
            <w:r>
              <w:rPr>
                <w:b/>
              </w:rPr>
              <w:t>Маслянинский исмторико-краеведческий музей</w:t>
            </w:r>
            <w:r w:rsidRPr="004C075D">
              <w:rPr>
                <w:b/>
              </w:rPr>
              <w:t>"</w:t>
            </w:r>
          </w:p>
          <w:p w:rsidR="005758EB" w:rsidRDefault="005758EB">
            <w:pPr>
              <w:rPr>
                <w:b/>
              </w:rPr>
            </w:pPr>
            <w:r>
              <w:rPr>
                <w:b/>
              </w:rPr>
              <w:t>Маслянинского района Новосибирской области</w:t>
            </w:r>
          </w:p>
        </w:tc>
        <w:tc>
          <w:tcPr>
            <w:tcW w:w="1823" w:type="dxa"/>
          </w:tcPr>
          <w:p w:rsidR="005758EB" w:rsidRPr="00A007BD" w:rsidRDefault="005758EB" w:rsidP="007B12E3">
            <w:pPr>
              <w:rPr>
                <w:b/>
              </w:rPr>
            </w:pPr>
            <w:r>
              <w:rPr>
                <w:b/>
              </w:rPr>
              <w:t xml:space="preserve">Январь </w:t>
            </w:r>
          </w:p>
        </w:tc>
        <w:tc>
          <w:tcPr>
            <w:tcW w:w="2729" w:type="dxa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3" w:type="dxa"/>
          </w:tcPr>
          <w:p w:rsidR="005758EB" w:rsidRDefault="005758EB">
            <w:pPr>
              <w:jc w:val="center"/>
              <w:rPr>
                <w:b/>
              </w:rPr>
            </w:pPr>
            <w:r>
              <w:rPr>
                <w:b/>
              </w:rPr>
              <w:t>111,2</w:t>
            </w:r>
          </w:p>
        </w:tc>
      </w:tr>
      <w:tr w:rsidR="005758EB" w:rsidTr="0065067A">
        <w:trPr>
          <w:trHeight w:val="210"/>
        </w:trPr>
        <w:tc>
          <w:tcPr>
            <w:tcW w:w="0" w:type="auto"/>
            <w:vMerge/>
            <w:vAlign w:val="center"/>
          </w:tcPr>
          <w:p w:rsidR="005758EB" w:rsidRDefault="005758EB">
            <w:pPr>
              <w:rPr>
                <w:b/>
              </w:rPr>
            </w:pPr>
          </w:p>
        </w:tc>
        <w:tc>
          <w:tcPr>
            <w:tcW w:w="1823" w:type="dxa"/>
          </w:tcPr>
          <w:p w:rsidR="005758EB" w:rsidRPr="00A007BD" w:rsidRDefault="005758EB" w:rsidP="007B12E3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729" w:type="dxa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3" w:type="dxa"/>
          </w:tcPr>
          <w:p w:rsidR="005758EB" w:rsidRDefault="005758EB">
            <w:pPr>
              <w:jc w:val="center"/>
              <w:rPr>
                <w:b/>
              </w:rPr>
            </w:pPr>
            <w:r>
              <w:rPr>
                <w:b/>
              </w:rPr>
              <w:t>219,9</w:t>
            </w:r>
          </w:p>
        </w:tc>
      </w:tr>
      <w:tr w:rsidR="005758EB" w:rsidTr="0065067A">
        <w:trPr>
          <w:trHeight w:val="360"/>
        </w:trPr>
        <w:tc>
          <w:tcPr>
            <w:tcW w:w="0" w:type="auto"/>
            <w:vMerge/>
            <w:vAlign w:val="center"/>
          </w:tcPr>
          <w:p w:rsidR="005758EB" w:rsidRDefault="005758EB">
            <w:pPr>
              <w:rPr>
                <w:b/>
              </w:rPr>
            </w:pPr>
          </w:p>
        </w:tc>
        <w:tc>
          <w:tcPr>
            <w:tcW w:w="1823" w:type="dxa"/>
          </w:tcPr>
          <w:p w:rsidR="005758EB" w:rsidRPr="00A007BD" w:rsidRDefault="005758EB" w:rsidP="007B12E3">
            <w:pPr>
              <w:rPr>
                <w:b/>
              </w:rPr>
            </w:pPr>
            <w:r>
              <w:rPr>
                <w:b/>
              </w:rPr>
              <w:t xml:space="preserve">Март </w:t>
            </w:r>
          </w:p>
        </w:tc>
        <w:tc>
          <w:tcPr>
            <w:tcW w:w="2729" w:type="dxa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3" w:type="dxa"/>
          </w:tcPr>
          <w:p w:rsidR="005758EB" w:rsidRDefault="005758EB">
            <w:pPr>
              <w:jc w:val="center"/>
              <w:rPr>
                <w:b/>
              </w:rPr>
            </w:pPr>
            <w:r>
              <w:rPr>
                <w:b/>
              </w:rPr>
              <w:t>168,1</w:t>
            </w:r>
          </w:p>
        </w:tc>
      </w:tr>
      <w:tr w:rsidR="005758EB" w:rsidTr="0065067A">
        <w:trPr>
          <w:trHeight w:val="435"/>
        </w:trPr>
        <w:tc>
          <w:tcPr>
            <w:tcW w:w="4349" w:type="dxa"/>
            <w:gridSpan w:val="2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729" w:type="dxa"/>
          </w:tcPr>
          <w:p w:rsidR="005758EB" w:rsidRDefault="005758E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93" w:type="dxa"/>
          </w:tcPr>
          <w:p w:rsidR="005758EB" w:rsidRDefault="005758EB">
            <w:pPr>
              <w:jc w:val="center"/>
              <w:rPr>
                <w:b/>
              </w:rPr>
            </w:pPr>
            <w:r>
              <w:rPr>
                <w:b/>
              </w:rPr>
              <w:t>499,2</w:t>
            </w:r>
          </w:p>
        </w:tc>
      </w:tr>
    </w:tbl>
    <w:p w:rsidR="005758EB" w:rsidRDefault="005758EB" w:rsidP="00BC6E6E">
      <w:pPr>
        <w:rPr>
          <w:b/>
        </w:rPr>
      </w:pPr>
    </w:p>
    <w:p w:rsidR="005758EB" w:rsidRDefault="005758EB" w:rsidP="00BC6E6E">
      <w:pPr>
        <w:rPr>
          <w:b/>
        </w:rPr>
      </w:pPr>
    </w:p>
    <w:p w:rsidR="005758EB" w:rsidRDefault="005758EB" w:rsidP="00BC6E6E">
      <w:pPr>
        <w:rPr>
          <w:b/>
        </w:rPr>
      </w:pPr>
    </w:p>
    <w:p w:rsidR="005758EB" w:rsidRDefault="005758EB" w:rsidP="00BC6E6E">
      <w:pPr>
        <w:rPr>
          <w:b/>
        </w:rPr>
      </w:pPr>
    </w:p>
    <w:p w:rsidR="005758EB" w:rsidRDefault="005758EB" w:rsidP="00BC6E6E">
      <w:pPr>
        <w:rPr>
          <w:b/>
        </w:rPr>
      </w:pPr>
    </w:p>
    <w:p w:rsidR="005758EB" w:rsidRDefault="005758EB" w:rsidP="00BC6E6E">
      <w:pPr>
        <w:rPr>
          <w:b/>
        </w:rPr>
      </w:pPr>
    </w:p>
    <w:p w:rsidR="005758EB" w:rsidRDefault="005758EB"/>
    <w:p w:rsidR="005758EB" w:rsidRDefault="005758EB"/>
    <w:p w:rsidR="005758EB" w:rsidRDefault="005758EB"/>
    <w:p w:rsidR="005758EB" w:rsidRDefault="005758EB"/>
    <w:sectPr w:rsidR="005758EB" w:rsidSect="00F3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E6E"/>
    <w:rsid w:val="00022B23"/>
    <w:rsid w:val="00040A12"/>
    <w:rsid w:val="00045C8B"/>
    <w:rsid w:val="00076192"/>
    <w:rsid w:val="000C0E90"/>
    <w:rsid w:val="00120C39"/>
    <w:rsid w:val="00147483"/>
    <w:rsid w:val="001C6A76"/>
    <w:rsid w:val="001D1224"/>
    <w:rsid w:val="001E326E"/>
    <w:rsid w:val="001E5F18"/>
    <w:rsid w:val="0022003B"/>
    <w:rsid w:val="00233B94"/>
    <w:rsid w:val="00237E4D"/>
    <w:rsid w:val="002511E2"/>
    <w:rsid w:val="002C3828"/>
    <w:rsid w:val="00321C03"/>
    <w:rsid w:val="003325E7"/>
    <w:rsid w:val="003464CE"/>
    <w:rsid w:val="003506E0"/>
    <w:rsid w:val="00395024"/>
    <w:rsid w:val="003B6533"/>
    <w:rsid w:val="003C245E"/>
    <w:rsid w:val="003C7AE4"/>
    <w:rsid w:val="003E2A71"/>
    <w:rsid w:val="003F2CA6"/>
    <w:rsid w:val="004114EA"/>
    <w:rsid w:val="00424A74"/>
    <w:rsid w:val="0049110A"/>
    <w:rsid w:val="004B30D5"/>
    <w:rsid w:val="004C075D"/>
    <w:rsid w:val="005430C2"/>
    <w:rsid w:val="005758EB"/>
    <w:rsid w:val="005C401E"/>
    <w:rsid w:val="0065067A"/>
    <w:rsid w:val="00690EED"/>
    <w:rsid w:val="006D591F"/>
    <w:rsid w:val="006E63E8"/>
    <w:rsid w:val="007A08D5"/>
    <w:rsid w:val="007B12E3"/>
    <w:rsid w:val="007B7AF9"/>
    <w:rsid w:val="007C7995"/>
    <w:rsid w:val="0082509F"/>
    <w:rsid w:val="00871FB8"/>
    <w:rsid w:val="00891898"/>
    <w:rsid w:val="00916789"/>
    <w:rsid w:val="00942A6C"/>
    <w:rsid w:val="00945B68"/>
    <w:rsid w:val="009A4B19"/>
    <w:rsid w:val="009F0959"/>
    <w:rsid w:val="00A007BD"/>
    <w:rsid w:val="00A05E5A"/>
    <w:rsid w:val="00A94114"/>
    <w:rsid w:val="00AA758A"/>
    <w:rsid w:val="00AA75F1"/>
    <w:rsid w:val="00AB299E"/>
    <w:rsid w:val="00AE432B"/>
    <w:rsid w:val="00B11C30"/>
    <w:rsid w:val="00B26D41"/>
    <w:rsid w:val="00B91183"/>
    <w:rsid w:val="00BB54A6"/>
    <w:rsid w:val="00BC6E6E"/>
    <w:rsid w:val="00C56173"/>
    <w:rsid w:val="00C658B1"/>
    <w:rsid w:val="00C940E4"/>
    <w:rsid w:val="00DB6477"/>
    <w:rsid w:val="00DC6F2C"/>
    <w:rsid w:val="00DF01FC"/>
    <w:rsid w:val="00DF1A85"/>
    <w:rsid w:val="00E70882"/>
    <w:rsid w:val="00EB7748"/>
    <w:rsid w:val="00F3283D"/>
    <w:rsid w:val="00F5738C"/>
    <w:rsid w:val="00FD379F"/>
    <w:rsid w:val="00FE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E6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4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2</Pages>
  <Words>140</Words>
  <Characters>800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Драйвер</dc:creator>
  <cp:keywords/>
  <dc:description/>
  <cp:lastModifiedBy>UserPC</cp:lastModifiedBy>
  <cp:revision>36</cp:revision>
  <cp:lastPrinted>2018-06-13T07:16:00Z</cp:lastPrinted>
  <dcterms:created xsi:type="dcterms:W3CDTF">2015-06-25T05:11:00Z</dcterms:created>
  <dcterms:modified xsi:type="dcterms:W3CDTF">2018-06-13T08:31:00Z</dcterms:modified>
</cp:coreProperties>
</file>